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a8fc24c457c4e3e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1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64"/>
      </w:tblGrid>
      <w:tr w:rsidR="009B0FBD" w14:paraId="5BC70153" w14:textId="77777777" w:rsidTr="009B0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32A76B2A" w14:textId="609A2927" w:rsidR="009B0FBD" w:rsidRDefault="00A32F0E" w:rsidP="00794437">
            <w:pPr>
              <w:spacing w:before="0"/>
              <w:jc w:val="center"/>
            </w:pPr>
            <w:r>
              <w:rPr>
                <w:sz w:val="40"/>
                <w:szCs w:val="40"/>
              </w:rPr>
              <w:t xml:space="preserve"> </w:t>
            </w:r>
            <w:r w:rsidR="009B0FBD" w:rsidRPr="007A47DB">
              <w:rPr>
                <w:sz w:val="40"/>
                <w:szCs w:val="40"/>
              </w:rPr>
              <w:t xml:space="preserve">SNACK/LUNCH MENU FOR </w:t>
            </w:r>
            <w:r w:rsidR="00A61F09">
              <w:rPr>
                <w:sz w:val="40"/>
                <w:szCs w:val="40"/>
              </w:rPr>
              <w:t>AUGUST</w:t>
            </w:r>
            <w:r w:rsidR="00B647AD">
              <w:rPr>
                <w:sz w:val="40"/>
                <w:szCs w:val="40"/>
              </w:rPr>
              <w:t xml:space="preserve"> </w:t>
            </w:r>
            <w:r w:rsidR="00B647AD" w:rsidRPr="00BB5A3E">
              <w:rPr>
                <w:sz w:val="56"/>
                <w:szCs w:val="56"/>
              </w:rPr>
              <w:t>202</w:t>
            </w:r>
            <w:r w:rsidR="00CD118E" w:rsidRPr="00BB5A3E">
              <w:rPr>
                <w:sz w:val="56"/>
                <w:szCs w:val="56"/>
              </w:rPr>
              <w:t>2</w:t>
            </w:r>
          </w:p>
        </w:tc>
      </w:tr>
    </w:tbl>
    <w:tbl>
      <w:tblPr>
        <w:tblStyle w:val="TableCalendar"/>
        <w:tblW w:w="4977" w:type="pct"/>
        <w:tblLayout w:type="fixed"/>
        <w:tblLook w:val="0420" w:firstRow="1" w:lastRow="0" w:firstColumn="0" w:lastColumn="0" w:noHBand="0" w:noVBand="1"/>
      </w:tblPr>
      <w:tblGrid>
        <w:gridCol w:w="1053"/>
        <w:gridCol w:w="2591"/>
        <w:gridCol w:w="2828"/>
        <w:gridCol w:w="2354"/>
        <w:gridCol w:w="2591"/>
        <w:gridCol w:w="2591"/>
        <w:gridCol w:w="1170"/>
      </w:tblGrid>
      <w:tr w:rsidR="002F6E35" w:rsidRPr="00904F10" w14:paraId="068E1100" w14:textId="77777777" w:rsidTr="00A61F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ascii="Calibri" w:hAnsi="Calibri"/>
              <w:color w:val="000000" w:themeColor="text1"/>
              <w:szCs w:val="22"/>
            </w:rPr>
            <w:id w:val="1527134494"/>
            <w:placeholder>
              <w:docPart w:val="71FFFF8F9DCC495BB5EEC7A2DA8155A2"/>
            </w:placeholder>
            <w:temporary/>
            <w:showingPlcHdr/>
          </w:sdtPr>
          <w:sdtEndPr/>
          <w:sdtContent>
            <w:tc>
              <w:tcPr>
                <w:tcW w:w="1053" w:type="dxa"/>
                <w:tcBorders>
                  <w:bottom w:val="single" w:sz="6" w:space="0" w:color="BFBFBF" w:themeColor="background1" w:themeShade="BF"/>
                </w:tcBorders>
              </w:tcPr>
              <w:p w14:paraId="7C8AA989" w14:textId="77777777" w:rsidR="002F6E35" w:rsidRPr="006B73E6" w:rsidRDefault="009035F5">
                <w:pPr>
                  <w:pStyle w:val="Days"/>
                  <w:rPr>
                    <w:rFonts w:ascii="Calibri" w:hAnsi="Calibri"/>
                    <w:color w:val="000000" w:themeColor="text1"/>
                    <w:szCs w:val="22"/>
                  </w:rPr>
                </w:pPr>
                <w:r w:rsidRPr="006B73E6">
                  <w:rPr>
                    <w:rFonts w:ascii="Calibri" w:hAnsi="Calibri"/>
                    <w:color w:val="000000" w:themeColor="text1"/>
                    <w:szCs w:val="22"/>
                  </w:rPr>
                  <w:t>Sunday</w:t>
                </w:r>
              </w:p>
            </w:tc>
          </w:sdtContent>
        </w:sdt>
        <w:tc>
          <w:tcPr>
            <w:tcW w:w="2591" w:type="dxa"/>
            <w:tcBorders>
              <w:bottom w:val="single" w:sz="6" w:space="0" w:color="BFBFBF" w:themeColor="background1" w:themeShade="BF"/>
            </w:tcBorders>
          </w:tcPr>
          <w:p w14:paraId="6E96EB8C" w14:textId="601D6F8B" w:rsidR="002F6E35" w:rsidRPr="006B73E6" w:rsidRDefault="001D787B">
            <w:pPr>
              <w:pStyle w:val="Days"/>
              <w:rPr>
                <w:rFonts w:ascii="Calibri" w:hAnsi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/>
                  <w:color w:val="000000" w:themeColor="text1"/>
                  <w:szCs w:val="22"/>
                </w:rPr>
                <w:id w:val="8650153"/>
                <w:placeholder>
                  <w:docPart w:val="38EA62039C844EDD95A288DF3C0DB6E1"/>
                </w:placeholder>
                <w:temporary/>
                <w:showingPlcHdr/>
              </w:sdtPr>
              <w:sdtEndPr/>
              <w:sdtContent>
                <w:r w:rsidR="009035F5" w:rsidRPr="006B73E6">
                  <w:rPr>
                    <w:rFonts w:ascii="Calibri" w:hAnsi="Calibri"/>
                    <w:color w:val="000000" w:themeColor="text1"/>
                    <w:szCs w:val="22"/>
                  </w:rPr>
                  <w:t>Monday</w:t>
                </w:r>
              </w:sdtContent>
            </w:sdt>
          </w:p>
        </w:tc>
        <w:tc>
          <w:tcPr>
            <w:tcW w:w="2828" w:type="dxa"/>
            <w:tcBorders>
              <w:bottom w:val="single" w:sz="6" w:space="0" w:color="BFBFBF" w:themeColor="background1" w:themeShade="BF"/>
            </w:tcBorders>
          </w:tcPr>
          <w:p w14:paraId="2ED74096" w14:textId="75EB74E7" w:rsidR="002F6E35" w:rsidRPr="006B73E6" w:rsidRDefault="001D787B">
            <w:pPr>
              <w:pStyle w:val="Days"/>
              <w:rPr>
                <w:rFonts w:ascii="Calibri" w:hAnsi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/>
                  <w:color w:val="000000" w:themeColor="text1"/>
                  <w:szCs w:val="22"/>
                </w:rPr>
                <w:id w:val="-1517691135"/>
                <w:placeholder>
                  <w:docPart w:val="6729F44E412A4541BEC0FFBC62C53A89"/>
                </w:placeholder>
                <w:temporary/>
                <w:showingPlcHdr/>
              </w:sdtPr>
              <w:sdtEndPr/>
              <w:sdtContent>
                <w:r w:rsidR="009035F5" w:rsidRPr="006B73E6">
                  <w:rPr>
                    <w:rFonts w:ascii="Calibri" w:hAnsi="Calibri"/>
                    <w:color w:val="000000" w:themeColor="text1"/>
                    <w:szCs w:val="22"/>
                  </w:rPr>
                  <w:t>Tuesday</w:t>
                </w:r>
              </w:sdtContent>
            </w:sdt>
          </w:p>
        </w:tc>
        <w:tc>
          <w:tcPr>
            <w:tcW w:w="2354" w:type="dxa"/>
            <w:tcBorders>
              <w:bottom w:val="single" w:sz="6" w:space="0" w:color="BFBFBF" w:themeColor="background1" w:themeShade="BF"/>
            </w:tcBorders>
          </w:tcPr>
          <w:p w14:paraId="12D59588" w14:textId="77777777" w:rsidR="002F6E35" w:rsidRPr="006B73E6" w:rsidRDefault="001D787B">
            <w:pPr>
              <w:pStyle w:val="Days"/>
              <w:rPr>
                <w:rFonts w:ascii="Calibri" w:hAnsi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/>
                  <w:color w:val="000000" w:themeColor="text1"/>
                  <w:szCs w:val="22"/>
                </w:rPr>
                <w:id w:val="-1684429625"/>
                <w:placeholder>
                  <w:docPart w:val="F4AFBAA8D3454D6E8A2B85D63D3E2B99"/>
                </w:placeholder>
                <w:temporary/>
                <w:showingPlcHdr/>
              </w:sdtPr>
              <w:sdtEndPr/>
              <w:sdtContent>
                <w:r w:rsidR="009035F5" w:rsidRPr="006B73E6">
                  <w:rPr>
                    <w:rFonts w:ascii="Calibri" w:hAnsi="Calibri"/>
                    <w:color w:val="000000" w:themeColor="text1"/>
                    <w:szCs w:val="22"/>
                  </w:rPr>
                  <w:t>Wednesday</w:t>
                </w:r>
              </w:sdtContent>
            </w:sdt>
          </w:p>
        </w:tc>
        <w:tc>
          <w:tcPr>
            <w:tcW w:w="2591" w:type="dxa"/>
            <w:tcBorders>
              <w:bottom w:val="single" w:sz="6" w:space="0" w:color="BFBFBF" w:themeColor="background1" w:themeShade="BF"/>
            </w:tcBorders>
          </w:tcPr>
          <w:p w14:paraId="26D6507C" w14:textId="77777777" w:rsidR="002F6E35" w:rsidRPr="006B73E6" w:rsidRDefault="001D787B">
            <w:pPr>
              <w:pStyle w:val="Days"/>
              <w:rPr>
                <w:rFonts w:ascii="Calibri" w:hAnsi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/>
                  <w:color w:val="000000" w:themeColor="text1"/>
                  <w:szCs w:val="22"/>
                </w:rPr>
                <w:id w:val="-1188375605"/>
                <w:placeholder>
                  <w:docPart w:val="823AD55F222F439C910ED1744A3C99CB"/>
                </w:placeholder>
                <w:temporary/>
                <w:showingPlcHdr/>
              </w:sdtPr>
              <w:sdtEndPr/>
              <w:sdtContent>
                <w:r w:rsidR="009035F5" w:rsidRPr="006B73E6">
                  <w:rPr>
                    <w:rFonts w:ascii="Calibri" w:hAnsi="Calibri"/>
                    <w:color w:val="000000" w:themeColor="text1"/>
                    <w:szCs w:val="22"/>
                  </w:rPr>
                  <w:t>Thursday</w:t>
                </w:r>
              </w:sdtContent>
            </w:sdt>
          </w:p>
        </w:tc>
        <w:tc>
          <w:tcPr>
            <w:tcW w:w="2591" w:type="dxa"/>
            <w:tcBorders>
              <w:bottom w:val="single" w:sz="6" w:space="0" w:color="BFBFBF" w:themeColor="background1" w:themeShade="BF"/>
            </w:tcBorders>
          </w:tcPr>
          <w:p w14:paraId="06DA62DE" w14:textId="77777777" w:rsidR="002F6E35" w:rsidRPr="006B73E6" w:rsidRDefault="001D787B">
            <w:pPr>
              <w:pStyle w:val="Days"/>
              <w:rPr>
                <w:rFonts w:ascii="Calibri" w:hAnsi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/>
                  <w:color w:val="000000" w:themeColor="text1"/>
                  <w:szCs w:val="22"/>
                </w:rPr>
                <w:id w:val="1991825489"/>
                <w:placeholder>
                  <w:docPart w:val="1414C985B61A4FE0BA42190A592CCE67"/>
                </w:placeholder>
                <w:temporary/>
                <w:showingPlcHdr/>
              </w:sdtPr>
              <w:sdtEndPr/>
              <w:sdtContent>
                <w:r w:rsidR="009035F5" w:rsidRPr="006B73E6">
                  <w:rPr>
                    <w:rFonts w:ascii="Calibri" w:hAnsi="Calibri"/>
                    <w:color w:val="000000" w:themeColor="text1"/>
                    <w:szCs w:val="22"/>
                  </w:rPr>
                  <w:t>Friday</w:t>
                </w:r>
              </w:sdtContent>
            </w:sdt>
          </w:p>
        </w:tc>
        <w:tc>
          <w:tcPr>
            <w:tcW w:w="1170" w:type="dxa"/>
            <w:tcBorders>
              <w:bottom w:val="single" w:sz="6" w:space="0" w:color="BFBFBF" w:themeColor="background1" w:themeShade="BF"/>
            </w:tcBorders>
          </w:tcPr>
          <w:p w14:paraId="030F8C82" w14:textId="77777777" w:rsidR="002F6E35" w:rsidRPr="006B73E6" w:rsidRDefault="001D787B">
            <w:pPr>
              <w:pStyle w:val="Days"/>
              <w:rPr>
                <w:rFonts w:ascii="Calibri" w:hAnsi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/>
                  <w:color w:val="000000" w:themeColor="text1"/>
                  <w:szCs w:val="22"/>
                </w:rPr>
                <w:id w:val="115736794"/>
                <w:placeholder>
                  <w:docPart w:val="F3E6C2A28C31400A99C80F74B29D6533"/>
                </w:placeholder>
                <w:temporary/>
                <w:showingPlcHdr/>
              </w:sdtPr>
              <w:sdtEndPr/>
              <w:sdtContent>
                <w:r w:rsidR="009035F5" w:rsidRPr="006B73E6">
                  <w:rPr>
                    <w:rFonts w:ascii="Calibri" w:hAnsi="Calibri"/>
                    <w:color w:val="000000" w:themeColor="text1"/>
                    <w:szCs w:val="22"/>
                  </w:rPr>
                  <w:t>Saturday</w:t>
                </w:r>
              </w:sdtContent>
            </w:sdt>
          </w:p>
        </w:tc>
      </w:tr>
      <w:tr w:rsidR="00730765" w:rsidRPr="00904F10" w14:paraId="1EA98E83" w14:textId="77777777" w:rsidTr="00A61F09">
        <w:tc>
          <w:tcPr>
            <w:tcW w:w="105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132EE234" w14:textId="67175660" w:rsidR="00730765" w:rsidRPr="00CD118E" w:rsidRDefault="00730765" w:rsidP="00730765">
            <w:pPr>
              <w:pStyle w:val="Dates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59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08A8AE04" w14:textId="54536B3C" w:rsidR="00730765" w:rsidRPr="00B033B4" w:rsidRDefault="00A61F09" w:rsidP="00730765">
            <w:pPr>
              <w:pStyle w:val="Dates"/>
              <w:rPr>
                <w:rFonts w:ascii="Calibri" w:hAnsi="Calibri"/>
                <w:b/>
                <w:color w:val="000000" w:themeColor="text1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zCs w:val="22"/>
              </w:rPr>
              <w:t>8</w:t>
            </w:r>
          </w:p>
        </w:tc>
        <w:tc>
          <w:tcPr>
            <w:tcW w:w="282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4A287E78" w14:textId="1732602F" w:rsidR="00730765" w:rsidRPr="00B033B4" w:rsidRDefault="00974A8F" w:rsidP="00730765">
            <w:pPr>
              <w:pStyle w:val="Dates"/>
              <w:rPr>
                <w:rFonts w:ascii="Calibri" w:hAnsi="Calibri"/>
                <w:b/>
                <w:color w:val="000000" w:themeColor="text1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zCs w:val="22"/>
              </w:rPr>
              <w:t>9</w:t>
            </w:r>
          </w:p>
        </w:tc>
        <w:tc>
          <w:tcPr>
            <w:tcW w:w="235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0E88ADD5" w14:textId="5DAFCEAC" w:rsidR="00730765" w:rsidRPr="00B033B4" w:rsidRDefault="00932883" w:rsidP="00730765">
            <w:pPr>
              <w:pStyle w:val="Dates"/>
              <w:rPr>
                <w:rFonts w:ascii="Calibri" w:hAnsi="Calibri"/>
                <w:b/>
                <w:color w:val="000000" w:themeColor="text1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zCs w:val="22"/>
              </w:rPr>
              <w:t>10</w:t>
            </w:r>
          </w:p>
        </w:tc>
        <w:tc>
          <w:tcPr>
            <w:tcW w:w="259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2C817349" w14:textId="43921B00" w:rsidR="00730765" w:rsidRPr="00B033B4" w:rsidRDefault="00932883" w:rsidP="00932883">
            <w:pPr>
              <w:pStyle w:val="Dates"/>
              <w:ind w:left="-119" w:firstLine="119"/>
              <w:jc w:val="center"/>
              <w:rPr>
                <w:rFonts w:ascii="Calibri" w:hAnsi="Calibri"/>
                <w:b/>
                <w:color w:val="000000" w:themeColor="text1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zCs w:val="22"/>
              </w:rPr>
              <w:t xml:space="preserve">                                           11  </w:t>
            </w:r>
          </w:p>
        </w:tc>
        <w:tc>
          <w:tcPr>
            <w:tcW w:w="259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7D30861E" w14:textId="4B7AEE00" w:rsidR="00730765" w:rsidRPr="006B73E6" w:rsidRDefault="008F3E33" w:rsidP="00730765">
            <w:pPr>
              <w:pStyle w:val="Dates"/>
              <w:rPr>
                <w:rFonts w:ascii="Calibri" w:hAnsi="Calibri"/>
                <w:b/>
                <w:color w:val="000000" w:themeColor="text1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zCs w:val="22"/>
              </w:rPr>
              <w:t>12</w:t>
            </w:r>
          </w:p>
        </w:tc>
        <w:tc>
          <w:tcPr>
            <w:tcW w:w="11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49961B7E" w14:textId="45E2A6F6" w:rsidR="00730765" w:rsidRPr="006B73E6" w:rsidRDefault="008F3E33" w:rsidP="00730765">
            <w:pPr>
              <w:pStyle w:val="Dates"/>
              <w:rPr>
                <w:rFonts w:ascii="Calibri" w:hAnsi="Calibri"/>
                <w:b/>
                <w:color w:val="000000" w:themeColor="text1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zCs w:val="22"/>
              </w:rPr>
              <w:t>13</w:t>
            </w:r>
          </w:p>
        </w:tc>
      </w:tr>
      <w:tr w:rsidR="00730765" w:rsidRPr="00904F10" w14:paraId="64AF7995" w14:textId="77777777" w:rsidTr="00A61F09">
        <w:trPr>
          <w:trHeight w:hRule="exact" w:val="1662"/>
        </w:trPr>
        <w:tc>
          <w:tcPr>
            <w:tcW w:w="105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69CCF3FB" w14:textId="77777777" w:rsidR="00730765" w:rsidRPr="006B73E6" w:rsidRDefault="00730765" w:rsidP="00730765">
            <w:pPr>
              <w:spacing w:before="0" w:after="0"/>
              <w:jc w:val="center"/>
              <w:rPr>
                <w:rFonts w:ascii="Calibri" w:hAnsi="Calibr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0180D0F4" w14:textId="34BFD9F9" w:rsidR="000524AB" w:rsidRPr="00974A8F" w:rsidRDefault="00A61F09" w:rsidP="00974A8F">
            <w:pPr>
              <w:spacing w:before="0" w:after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974A8F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  <w:t>S</w:t>
            </w:r>
            <w:r w:rsidR="0093288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  <w:t>NACK</w:t>
            </w:r>
          </w:p>
          <w:p w14:paraId="0829733D" w14:textId="14EA0B48" w:rsidR="00A61F09" w:rsidRDefault="00A61F09" w:rsidP="000524AB">
            <w:pPr>
              <w:spacing w:before="0" w:after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Tornados</w:t>
            </w:r>
          </w:p>
          <w:p w14:paraId="71BF76C9" w14:textId="3377082D" w:rsidR="00A61F09" w:rsidRPr="00974A8F" w:rsidRDefault="00A61F09" w:rsidP="000524AB">
            <w:pPr>
              <w:spacing w:before="0" w:after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974A8F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  <w:t>L</w:t>
            </w:r>
            <w:r w:rsidR="00932883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  <w:t>UNCH</w:t>
            </w:r>
          </w:p>
          <w:p w14:paraId="189B1E96" w14:textId="6A9205A1" w:rsidR="00A61F09" w:rsidRDefault="00A61F09" w:rsidP="000524AB">
            <w:pPr>
              <w:spacing w:before="0" w:after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Ho</w:t>
            </w:r>
            <w:r w:rsidR="00974A8F">
              <w:rPr>
                <w:rFonts w:ascii="Calibri" w:hAnsi="Calibri"/>
                <w:color w:val="000000" w:themeColor="text1"/>
                <w:sz w:val="22"/>
                <w:szCs w:val="22"/>
              </w:rPr>
              <w:t>tdogs, Baked Beans, Chips</w:t>
            </w:r>
          </w:p>
          <w:p w14:paraId="438BB707" w14:textId="77777777" w:rsidR="000524AB" w:rsidRDefault="000524AB" w:rsidP="000524AB">
            <w:pPr>
              <w:spacing w:before="0" w:after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  <w:p w14:paraId="76B8CD74" w14:textId="105ECF8C" w:rsidR="00730765" w:rsidRPr="006B73E6" w:rsidRDefault="00730765" w:rsidP="000524AB">
            <w:pPr>
              <w:spacing w:before="0" w:after="0"/>
              <w:jc w:val="center"/>
              <w:rPr>
                <w:rFonts w:ascii="Calibri" w:hAnsi="Calibr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7D40FDC7" w14:textId="191DE69A" w:rsidR="000524AB" w:rsidRPr="008903BD" w:rsidRDefault="00974A8F" w:rsidP="00A61F09">
            <w:pPr>
              <w:spacing w:before="0" w:after="0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8903BD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              </w:t>
            </w:r>
            <w:r w:rsidR="008903BD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     </w:t>
            </w:r>
            <w:r w:rsidR="008903BD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  <w:t>SNACK</w:t>
            </w:r>
          </w:p>
          <w:p w14:paraId="175044A4" w14:textId="77777777" w:rsidR="00D25BAD" w:rsidRDefault="008903BD" w:rsidP="00A61F09">
            <w:pPr>
              <w:spacing w:before="0" w:after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Sausage/Biscuit</w:t>
            </w:r>
          </w:p>
          <w:p w14:paraId="1A08AFA8" w14:textId="77777777" w:rsidR="008903BD" w:rsidRDefault="008903BD" w:rsidP="00A61F09">
            <w:pPr>
              <w:spacing w:before="0" w:after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  <w:t>LUNCH</w:t>
            </w:r>
          </w:p>
          <w:p w14:paraId="2AAEE336" w14:textId="23F6A356" w:rsidR="00932883" w:rsidRPr="00932883" w:rsidRDefault="00932883" w:rsidP="00A61F09">
            <w:pPr>
              <w:spacing w:before="0" w:after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Beef </w:t>
            </w:r>
            <w:r w:rsidR="000F3F20">
              <w:rPr>
                <w:rFonts w:ascii="Calibri" w:hAnsi="Calibri"/>
                <w:color w:val="000000" w:themeColor="text1"/>
                <w:sz w:val="22"/>
                <w:szCs w:val="22"/>
              </w:rPr>
              <w:t>T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ips </w:t>
            </w:r>
            <w:r w:rsidR="000F3F20">
              <w:rPr>
                <w:rFonts w:ascii="Calibri" w:hAnsi="Calibri"/>
                <w:color w:val="000000" w:themeColor="text1"/>
                <w:sz w:val="22"/>
                <w:szCs w:val="22"/>
              </w:rPr>
              <w:t>O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ver </w:t>
            </w:r>
            <w:r w:rsidR="000F3F20">
              <w:rPr>
                <w:rFonts w:ascii="Calibri" w:hAnsi="Calibri"/>
                <w:color w:val="000000" w:themeColor="text1"/>
                <w:sz w:val="22"/>
                <w:szCs w:val="22"/>
              </w:rPr>
              <w:t>R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ice, Fried Okra, Cornbread muffin</w:t>
            </w:r>
          </w:p>
        </w:tc>
        <w:tc>
          <w:tcPr>
            <w:tcW w:w="235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2BE6D6F4" w14:textId="77777777" w:rsidR="00D25BAD" w:rsidRDefault="00932883" w:rsidP="00A61F09">
            <w:pPr>
              <w:spacing w:before="0" w:after="0"/>
              <w:jc w:val="center"/>
              <w:rPr>
                <w:rFonts w:ascii="Calibri" w:hAnsi="Calibri"/>
                <w:b/>
                <w:bCs/>
                <w:i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iCs/>
                <w:color w:val="000000" w:themeColor="text1"/>
                <w:sz w:val="22"/>
                <w:szCs w:val="22"/>
                <w:u w:val="single"/>
              </w:rPr>
              <w:t>SNACK</w:t>
            </w:r>
          </w:p>
          <w:p w14:paraId="4EE4949A" w14:textId="77777777" w:rsidR="00932883" w:rsidRDefault="00932883" w:rsidP="00A61F09">
            <w:pPr>
              <w:spacing w:before="0" w:after="0"/>
              <w:jc w:val="center"/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>Pizza Sticks</w:t>
            </w:r>
          </w:p>
          <w:p w14:paraId="6F6B1683" w14:textId="77777777" w:rsidR="00932883" w:rsidRDefault="00932883" w:rsidP="00A61F09">
            <w:pPr>
              <w:spacing w:before="0" w:after="0"/>
              <w:jc w:val="center"/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Cs/>
                <w:color w:val="000000" w:themeColor="text1"/>
                <w:sz w:val="22"/>
                <w:szCs w:val="22"/>
                <w:u w:val="single"/>
              </w:rPr>
              <w:t>LUNCH</w:t>
            </w:r>
          </w:p>
          <w:p w14:paraId="0AC9299D" w14:textId="69E2F772" w:rsidR="00932883" w:rsidRPr="00932883" w:rsidRDefault="00932883" w:rsidP="00A61F09">
            <w:pPr>
              <w:spacing w:before="0" w:after="0"/>
              <w:jc w:val="center"/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 xml:space="preserve">Soft tacos, Corn, </w:t>
            </w:r>
            <w:proofErr w:type="spellStart"/>
            <w:r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>Jello</w:t>
            </w:r>
            <w:proofErr w:type="spellEnd"/>
          </w:p>
        </w:tc>
        <w:tc>
          <w:tcPr>
            <w:tcW w:w="259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13D9A3A3" w14:textId="77777777" w:rsidR="00730765" w:rsidRDefault="00932883" w:rsidP="00C71469">
            <w:pPr>
              <w:spacing w:before="0" w:after="0"/>
              <w:jc w:val="center"/>
              <w:rPr>
                <w:rFonts w:ascii="Calibri" w:hAnsi="Calibri"/>
                <w:b/>
                <w:bCs/>
                <w:i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iCs/>
                <w:color w:val="000000" w:themeColor="text1"/>
                <w:sz w:val="22"/>
                <w:szCs w:val="22"/>
                <w:u w:val="single"/>
              </w:rPr>
              <w:t>SNACK</w:t>
            </w:r>
          </w:p>
          <w:p w14:paraId="6A5CB136" w14:textId="77777777" w:rsidR="00932883" w:rsidRDefault="00932883" w:rsidP="00C71469">
            <w:pPr>
              <w:spacing w:before="0" w:after="0"/>
              <w:jc w:val="center"/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>French Toast Sticks</w:t>
            </w:r>
          </w:p>
          <w:p w14:paraId="64C62FA7" w14:textId="77777777" w:rsidR="00932883" w:rsidRDefault="00932883" w:rsidP="00C71469">
            <w:pPr>
              <w:spacing w:before="0" w:after="0"/>
              <w:jc w:val="center"/>
              <w:rPr>
                <w:rFonts w:ascii="Calibri" w:hAnsi="Calibri"/>
                <w:b/>
                <w:bCs/>
                <w:i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iCs/>
                <w:color w:val="000000" w:themeColor="text1"/>
                <w:sz w:val="22"/>
                <w:szCs w:val="22"/>
                <w:u w:val="single"/>
              </w:rPr>
              <w:t>LUNCH</w:t>
            </w:r>
          </w:p>
          <w:p w14:paraId="7958C40E" w14:textId="46A41165" w:rsidR="00932883" w:rsidRPr="00932883" w:rsidRDefault="00932883" w:rsidP="00C71469">
            <w:pPr>
              <w:spacing w:before="0" w:after="0"/>
              <w:jc w:val="center"/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>Philly</w:t>
            </w:r>
            <w:r w:rsidR="00BB5A3E"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>steak</w:t>
            </w:r>
            <w:r w:rsidR="008F3E33"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 xml:space="preserve"> Sandwich, Crinkle Cut </w:t>
            </w:r>
            <w:proofErr w:type="gramStart"/>
            <w:r w:rsidR="008F3E33"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>Fries,</w:t>
            </w:r>
            <w:r w:rsidR="00BB5A3E"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 xml:space="preserve">   </w:t>
            </w:r>
            <w:proofErr w:type="gramEnd"/>
            <w:r w:rsidR="00BB5A3E"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 xml:space="preserve">   </w:t>
            </w:r>
            <w:r w:rsidR="008F3E33"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>Pushup Ice Cream</w:t>
            </w:r>
          </w:p>
        </w:tc>
        <w:tc>
          <w:tcPr>
            <w:tcW w:w="259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7E134B14" w14:textId="77777777" w:rsidR="00730765" w:rsidRDefault="008F3E33" w:rsidP="00C71469">
            <w:pPr>
              <w:spacing w:before="0" w:after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  <w:t>SNACK</w:t>
            </w:r>
          </w:p>
          <w:p w14:paraId="6C22188B" w14:textId="77777777" w:rsidR="008F3E33" w:rsidRDefault="008F3E33" w:rsidP="00C71469">
            <w:pPr>
              <w:spacing w:before="0" w:after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Chocolate Chip Cookie</w:t>
            </w:r>
          </w:p>
          <w:p w14:paraId="78BE8DAB" w14:textId="77777777" w:rsidR="008F3E33" w:rsidRDefault="008F3E33" w:rsidP="00C71469">
            <w:pPr>
              <w:spacing w:before="0" w:after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  <w:t>LUNCH</w:t>
            </w:r>
          </w:p>
          <w:p w14:paraId="13AD6C70" w14:textId="6B65852A" w:rsidR="008F3E33" w:rsidRPr="008F3E33" w:rsidRDefault="008F3E33" w:rsidP="00C71469">
            <w:pPr>
              <w:spacing w:before="0" w:after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Chicken Nuggets, Mac &amp; Cheese, Roll</w:t>
            </w:r>
          </w:p>
        </w:tc>
        <w:tc>
          <w:tcPr>
            <w:tcW w:w="11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7F25B576" w14:textId="77777777" w:rsidR="00730765" w:rsidRPr="006B73E6" w:rsidRDefault="00730765" w:rsidP="00730765">
            <w:pPr>
              <w:spacing w:before="0" w:after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730765" w:rsidRPr="00904F10" w14:paraId="05AD33CF" w14:textId="77777777" w:rsidTr="00A61F09">
        <w:tc>
          <w:tcPr>
            <w:tcW w:w="105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AD843F0" w14:textId="68806E91" w:rsidR="00730765" w:rsidRPr="006B73E6" w:rsidRDefault="008F3E33" w:rsidP="00730765">
            <w:pPr>
              <w:pStyle w:val="Dates"/>
              <w:rPr>
                <w:rFonts w:ascii="Calibri" w:hAnsi="Calibri"/>
                <w:b/>
                <w:color w:val="000000" w:themeColor="text1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zCs w:val="22"/>
              </w:rPr>
              <w:t>14</w:t>
            </w:r>
          </w:p>
        </w:tc>
        <w:tc>
          <w:tcPr>
            <w:tcW w:w="259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15B31CDD" w14:textId="4BCAD369" w:rsidR="00730765" w:rsidRPr="006B73E6" w:rsidRDefault="008F3E33" w:rsidP="00730765">
            <w:pPr>
              <w:pStyle w:val="Dates"/>
              <w:rPr>
                <w:rFonts w:ascii="Calibri" w:hAnsi="Calibri"/>
                <w:b/>
                <w:color w:val="000000" w:themeColor="text1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zCs w:val="22"/>
              </w:rPr>
              <w:t>15</w:t>
            </w:r>
          </w:p>
        </w:tc>
        <w:tc>
          <w:tcPr>
            <w:tcW w:w="282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1367197D" w14:textId="6200E6F7" w:rsidR="00730765" w:rsidRPr="006B73E6" w:rsidRDefault="008F3E33" w:rsidP="00730765">
            <w:pPr>
              <w:pStyle w:val="Dates"/>
              <w:rPr>
                <w:rFonts w:ascii="Calibri" w:hAnsi="Calibri"/>
                <w:b/>
                <w:color w:val="000000" w:themeColor="text1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zCs w:val="22"/>
              </w:rPr>
              <w:t>16</w:t>
            </w:r>
          </w:p>
        </w:tc>
        <w:tc>
          <w:tcPr>
            <w:tcW w:w="235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754983A8" w14:textId="1A9BE5B0" w:rsidR="00730765" w:rsidRPr="006B73E6" w:rsidRDefault="008F3E33" w:rsidP="00730765">
            <w:pPr>
              <w:pStyle w:val="Dates"/>
              <w:rPr>
                <w:rFonts w:ascii="Calibri" w:hAnsi="Calibri"/>
                <w:b/>
                <w:color w:val="000000" w:themeColor="text1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zCs w:val="22"/>
              </w:rPr>
              <w:t>17</w:t>
            </w:r>
          </w:p>
        </w:tc>
        <w:tc>
          <w:tcPr>
            <w:tcW w:w="259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204CCD87" w14:textId="1C958850" w:rsidR="00730765" w:rsidRPr="006B73E6" w:rsidRDefault="008F3E33" w:rsidP="00730765">
            <w:pPr>
              <w:pStyle w:val="Dates"/>
              <w:rPr>
                <w:rFonts w:ascii="Calibri" w:hAnsi="Calibri"/>
                <w:b/>
                <w:color w:val="000000" w:themeColor="text1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zCs w:val="22"/>
              </w:rPr>
              <w:t>18</w:t>
            </w:r>
          </w:p>
        </w:tc>
        <w:tc>
          <w:tcPr>
            <w:tcW w:w="259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D757382" w14:textId="6C961177" w:rsidR="00730765" w:rsidRPr="006B73E6" w:rsidRDefault="008F3E33" w:rsidP="00730765">
            <w:pPr>
              <w:pStyle w:val="Dates"/>
              <w:rPr>
                <w:rFonts w:ascii="Calibri" w:hAnsi="Calibri"/>
                <w:b/>
                <w:color w:val="000000" w:themeColor="text1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zCs w:val="22"/>
              </w:rPr>
              <w:t>19</w:t>
            </w:r>
          </w:p>
        </w:tc>
        <w:tc>
          <w:tcPr>
            <w:tcW w:w="11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5DDD164B" w14:textId="096133DE" w:rsidR="00730765" w:rsidRPr="006B73E6" w:rsidRDefault="008F3E33" w:rsidP="00730765">
            <w:pPr>
              <w:pStyle w:val="Dates"/>
              <w:rPr>
                <w:rFonts w:ascii="Calibri" w:hAnsi="Calibri"/>
                <w:b/>
                <w:color w:val="000000" w:themeColor="text1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zCs w:val="22"/>
              </w:rPr>
              <w:t>20</w:t>
            </w:r>
          </w:p>
        </w:tc>
      </w:tr>
      <w:tr w:rsidR="00730765" w:rsidRPr="00904F10" w14:paraId="24C5F0B4" w14:textId="77777777" w:rsidTr="00A61F09">
        <w:trPr>
          <w:trHeight w:hRule="exact" w:val="1608"/>
        </w:trPr>
        <w:tc>
          <w:tcPr>
            <w:tcW w:w="105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597AF051" w14:textId="376CF824" w:rsidR="00730765" w:rsidRPr="006B73E6" w:rsidRDefault="00730765" w:rsidP="00730765">
            <w:pPr>
              <w:spacing w:before="0" w:after="0"/>
              <w:jc w:val="center"/>
              <w:rPr>
                <w:rFonts w:ascii="Calibri" w:hAnsi="Calibr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29E8628F" w14:textId="77777777" w:rsidR="00430EC0" w:rsidRDefault="008F3E33" w:rsidP="00946BF2">
            <w:pPr>
              <w:spacing w:before="0" w:after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  <w:t>SNACK</w:t>
            </w:r>
          </w:p>
          <w:p w14:paraId="14473BCF" w14:textId="77777777" w:rsidR="008F3E33" w:rsidRDefault="008F3E33" w:rsidP="00946BF2">
            <w:pPr>
              <w:spacing w:before="0" w:after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Breakfast Pizza</w:t>
            </w:r>
          </w:p>
          <w:p w14:paraId="31F6CD49" w14:textId="77777777" w:rsidR="008F3E33" w:rsidRDefault="008F3E33" w:rsidP="00946BF2">
            <w:pPr>
              <w:spacing w:before="0" w:after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  <w:t>LUNCH</w:t>
            </w:r>
          </w:p>
          <w:p w14:paraId="18CFCA04" w14:textId="666B23CA" w:rsidR="008F3E33" w:rsidRPr="008F3E33" w:rsidRDefault="008F3E33" w:rsidP="00946BF2">
            <w:pPr>
              <w:spacing w:before="0" w:after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Popcorn Chicken, Crinkle Cut Fries, Oreo</w:t>
            </w:r>
          </w:p>
        </w:tc>
        <w:tc>
          <w:tcPr>
            <w:tcW w:w="282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1BF94B05" w14:textId="77777777" w:rsidR="00730765" w:rsidRDefault="008F3E33" w:rsidP="00946BF2">
            <w:pPr>
              <w:spacing w:before="0" w:after="0"/>
              <w:jc w:val="center"/>
              <w:rPr>
                <w:rFonts w:ascii="Calibri" w:hAnsi="Calibri"/>
                <w:b/>
                <w:bCs/>
                <w:i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iCs/>
                <w:color w:val="000000" w:themeColor="text1"/>
                <w:sz w:val="22"/>
                <w:szCs w:val="22"/>
                <w:u w:val="single"/>
              </w:rPr>
              <w:t>SNACK</w:t>
            </w:r>
          </w:p>
          <w:p w14:paraId="2A8036A4" w14:textId="77777777" w:rsidR="008F3E33" w:rsidRDefault="008F3E33" w:rsidP="00946BF2">
            <w:pPr>
              <w:spacing w:before="0" w:after="0"/>
              <w:jc w:val="center"/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>Biscuit</w:t>
            </w:r>
            <w:r w:rsidR="00DA520D"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 xml:space="preserve"> and Chicken Patty</w:t>
            </w:r>
          </w:p>
          <w:p w14:paraId="0607B0B5" w14:textId="77777777" w:rsidR="00DA520D" w:rsidRDefault="00DA520D" w:rsidP="00946BF2">
            <w:pPr>
              <w:spacing w:before="0" w:after="0"/>
              <w:jc w:val="center"/>
              <w:rPr>
                <w:rFonts w:ascii="Calibri" w:hAnsi="Calibri"/>
                <w:b/>
                <w:bCs/>
                <w:i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iCs/>
                <w:color w:val="000000" w:themeColor="text1"/>
                <w:sz w:val="22"/>
                <w:szCs w:val="22"/>
                <w:u w:val="single"/>
              </w:rPr>
              <w:t>LUNCH</w:t>
            </w:r>
          </w:p>
          <w:p w14:paraId="0D1DA086" w14:textId="23CB4212" w:rsidR="00DA520D" w:rsidRPr="00DA520D" w:rsidRDefault="00DA520D" w:rsidP="00946BF2">
            <w:pPr>
              <w:spacing w:before="0" w:after="0"/>
              <w:jc w:val="center"/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>Hamburger Steak/Gravy, Mashed Potatoes, Cornbread Muffin</w:t>
            </w:r>
          </w:p>
        </w:tc>
        <w:tc>
          <w:tcPr>
            <w:tcW w:w="235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B4E7035" w14:textId="77777777" w:rsidR="00730765" w:rsidRDefault="00DA520D" w:rsidP="00946BF2">
            <w:pPr>
              <w:spacing w:before="0" w:after="0"/>
              <w:jc w:val="center"/>
              <w:rPr>
                <w:rFonts w:ascii="Calibri" w:hAnsi="Calibri"/>
                <w:b/>
                <w:bCs/>
                <w:i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iCs/>
                <w:color w:val="000000" w:themeColor="text1"/>
                <w:sz w:val="22"/>
                <w:szCs w:val="22"/>
                <w:u w:val="single"/>
              </w:rPr>
              <w:t>SNACK</w:t>
            </w:r>
          </w:p>
          <w:p w14:paraId="44E58F25" w14:textId="77777777" w:rsidR="00DA520D" w:rsidRDefault="00DA520D" w:rsidP="00946BF2">
            <w:pPr>
              <w:spacing w:before="0" w:after="0"/>
              <w:jc w:val="center"/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>Tornados</w:t>
            </w:r>
          </w:p>
          <w:p w14:paraId="6AEADA20" w14:textId="77777777" w:rsidR="00DA520D" w:rsidRDefault="00DA520D" w:rsidP="00946BF2">
            <w:pPr>
              <w:spacing w:before="0" w:after="0"/>
              <w:jc w:val="center"/>
              <w:rPr>
                <w:rFonts w:ascii="Calibri" w:hAnsi="Calibri"/>
                <w:b/>
                <w:bCs/>
                <w:i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iCs/>
                <w:color w:val="000000" w:themeColor="text1"/>
                <w:sz w:val="22"/>
                <w:szCs w:val="22"/>
                <w:u w:val="single"/>
              </w:rPr>
              <w:t>LUNCH</w:t>
            </w:r>
          </w:p>
          <w:p w14:paraId="28EC99E8" w14:textId="363CE07E" w:rsidR="00DA520D" w:rsidRDefault="00DA520D" w:rsidP="00946BF2">
            <w:pPr>
              <w:spacing w:before="0" w:after="0"/>
              <w:jc w:val="center"/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>Chick</w:t>
            </w:r>
            <w:r w:rsidR="00BB5A3E"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>filet Sandwich, Straight Cut Fries, Cookie</w:t>
            </w:r>
          </w:p>
          <w:p w14:paraId="0AEF9A4E" w14:textId="0F2C1349" w:rsidR="00DA520D" w:rsidRPr="00DA520D" w:rsidRDefault="00DA520D" w:rsidP="00946BF2">
            <w:pPr>
              <w:spacing w:before="0" w:after="0"/>
              <w:jc w:val="center"/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14943C3E" w14:textId="77777777" w:rsidR="00730765" w:rsidRDefault="00DA520D" w:rsidP="00946BF2">
            <w:pPr>
              <w:spacing w:before="0" w:after="0"/>
              <w:jc w:val="center"/>
              <w:rPr>
                <w:rFonts w:ascii="Calibri" w:hAnsi="Calibri"/>
                <w:b/>
                <w:bCs/>
                <w:i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iCs/>
                <w:color w:val="000000" w:themeColor="text1"/>
                <w:sz w:val="22"/>
                <w:szCs w:val="22"/>
                <w:u w:val="single"/>
              </w:rPr>
              <w:t>SNACK</w:t>
            </w:r>
          </w:p>
          <w:p w14:paraId="6F049C77" w14:textId="77777777" w:rsidR="00DA520D" w:rsidRDefault="00DA520D" w:rsidP="00946BF2">
            <w:pPr>
              <w:spacing w:before="0" w:after="0"/>
              <w:jc w:val="center"/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>French Toast Sticks</w:t>
            </w:r>
          </w:p>
          <w:p w14:paraId="5C53EF69" w14:textId="77777777" w:rsidR="00DA520D" w:rsidRDefault="00DA520D" w:rsidP="00946BF2">
            <w:pPr>
              <w:spacing w:before="0" w:after="0"/>
              <w:jc w:val="center"/>
              <w:rPr>
                <w:rFonts w:ascii="Calibri" w:hAnsi="Calibri"/>
                <w:b/>
                <w:bCs/>
                <w:i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iCs/>
                <w:color w:val="000000" w:themeColor="text1"/>
                <w:sz w:val="22"/>
                <w:szCs w:val="22"/>
                <w:u w:val="single"/>
              </w:rPr>
              <w:t>LUNCH</w:t>
            </w:r>
          </w:p>
          <w:p w14:paraId="632D00AB" w14:textId="58FC2643" w:rsidR="00DA520D" w:rsidRPr="00DA520D" w:rsidRDefault="00DA520D" w:rsidP="00946BF2">
            <w:pPr>
              <w:spacing w:before="0" w:after="0"/>
              <w:jc w:val="center"/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000000" w:themeColor="text1"/>
                <w:sz w:val="22"/>
                <w:szCs w:val="22"/>
              </w:rPr>
              <w:t>Spaghetti, Green Beans, Garlic Bread</w:t>
            </w:r>
          </w:p>
        </w:tc>
        <w:tc>
          <w:tcPr>
            <w:tcW w:w="259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68533D89" w14:textId="5C6CA8E1" w:rsidR="00386FEB" w:rsidRDefault="00DA520D" w:rsidP="00332C43">
            <w:pPr>
              <w:spacing w:before="0" w:after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DA520D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  <w:t>SNACK</w:t>
            </w:r>
          </w:p>
          <w:p w14:paraId="4F97A018" w14:textId="5EBF19B6" w:rsidR="00DA520D" w:rsidRDefault="00DA520D" w:rsidP="00332C43">
            <w:pPr>
              <w:spacing w:before="0" w:after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Chocolate Chip Cookie Dough</w:t>
            </w:r>
          </w:p>
          <w:p w14:paraId="644A3F98" w14:textId="46E4DA1B" w:rsidR="00DA520D" w:rsidRDefault="00DA520D" w:rsidP="00332C43">
            <w:pPr>
              <w:spacing w:before="0" w:after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  <w:t>LUNCH</w:t>
            </w:r>
          </w:p>
          <w:p w14:paraId="54900B95" w14:textId="17983B7E" w:rsidR="00DA520D" w:rsidRPr="000F3F20" w:rsidRDefault="000F3F20" w:rsidP="00332C43">
            <w:pPr>
              <w:spacing w:before="0" w:after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Pizza, Corn, Dessert</w:t>
            </w:r>
          </w:p>
          <w:p w14:paraId="4553296A" w14:textId="04EBE23F" w:rsidR="00DA520D" w:rsidRPr="00DA520D" w:rsidRDefault="00DA520D" w:rsidP="00332C43">
            <w:pPr>
              <w:spacing w:before="0" w:after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11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2268AD1D" w14:textId="77777777" w:rsidR="00730765" w:rsidRPr="006B73E6" w:rsidRDefault="00730765" w:rsidP="00730765">
            <w:pPr>
              <w:spacing w:before="0" w:after="0"/>
              <w:jc w:val="center"/>
              <w:rPr>
                <w:rFonts w:ascii="Calibri" w:hAnsi="Calibri"/>
                <w:i/>
                <w:color w:val="000000" w:themeColor="text1"/>
                <w:sz w:val="22"/>
                <w:szCs w:val="22"/>
              </w:rPr>
            </w:pPr>
          </w:p>
        </w:tc>
      </w:tr>
      <w:tr w:rsidR="00730765" w:rsidRPr="00904F10" w14:paraId="5B615BC5" w14:textId="77777777" w:rsidTr="00A61F09">
        <w:tc>
          <w:tcPr>
            <w:tcW w:w="105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58AFE196" w14:textId="7DABDC57" w:rsidR="00730765" w:rsidRPr="006B73E6" w:rsidRDefault="008F3E33" w:rsidP="00730765">
            <w:pPr>
              <w:pStyle w:val="Dates"/>
              <w:rPr>
                <w:rFonts w:ascii="Calibri" w:hAnsi="Calibri"/>
                <w:b/>
                <w:color w:val="000000" w:themeColor="text1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zCs w:val="22"/>
              </w:rPr>
              <w:t>21</w:t>
            </w:r>
          </w:p>
        </w:tc>
        <w:tc>
          <w:tcPr>
            <w:tcW w:w="259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6E6E1A2C" w14:textId="42B9E062" w:rsidR="00730765" w:rsidRPr="006B73E6" w:rsidRDefault="008F3E33" w:rsidP="00730765">
            <w:pPr>
              <w:pStyle w:val="Dates"/>
              <w:rPr>
                <w:rFonts w:ascii="Calibri" w:hAnsi="Calibri"/>
                <w:b/>
                <w:color w:val="000000" w:themeColor="text1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zCs w:val="22"/>
              </w:rPr>
              <w:t>22</w:t>
            </w:r>
          </w:p>
        </w:tc>
        <w:tc>
          <w:tcPr>
            <w:tcW w:w="282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10EEEC4B" w14:textId="5B726AF0" w:rsidR="00730765" w:rsidRPr="006B73E6" w:rsidRDefault="000F3F20" w:rsidP="00730765">
            <w:pPr>
              <w:pStyle w:val="Dates"/>
              <w:rPr>
                <w:rFonts w:ascii="Calibri" w:hAnsi="Calibri"/>
                <w:b/>
                <w:color w:val="000000" w:themeColor="text1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zCs w:val="22"/>
              </w:rPr>
              <w:t>23</w:t>
            </w:r>
          </w:p>
        </w:tc>
        <w:tc>
          <w:tcPr>
            <w:tcW w:w="235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8EBB8B6" w14:textId="33DF4D89" w:rsidR="00730765" w:rsidRPr="000F3F20" w:rsidRDefault="000F3F20" w:rsidP="00730765">
            <w:pPr>
              <w:pStyle w:val="Dates"/>
              <w:rPr>
                <w:rFonts w:ascii="Calibri" w:hAnsi="Calibri"/>
                <w:b/>
                <w:color w:val="000000" w:themeColor="text1"/>
                <w:szCs w:val="22"/>
                <w:u w:val="single"/>
              </w:rPr>
            </w:pPr>
            <w:r>
              <w:rPr>
                <w:rFonts w:ascii="Calibri" w:hAnsi="Calibri"/>
                <w:b/>
                <w:color w:val="000000" w:themeColor="text1"/>
                <w:szCs w:val="22"/>
              </w:rPr>
              <w:t>24</w:t>
            </w:r>
          </w:p>
        </w:tc>
        <w:tc>
          <w:tcPr>
            <w:tcW w:w="259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4619F230" w14:textId="4B5C5A0A" w:rsidR="00730765" w:rsidRPr="006B73E6" w:rsidRDefault="00562414" w:rsidP="00730765">
            <w:pPr>
              <w:pStyle w:val="Dates"/>
              <w:rPr>
                <w:rFonts w:ascii="Calibri" w:hAnsi="Calibri"/>
                <w:b/>
                <w:color w:val="000000" w:themeColor="text1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zCs w:val="22"/>
              </w:rPr>
              <w:t>25</w:t>
            </w:r>
          </w:p>
        </w:tc>
        <w:tc>
          <w:tcPr>
            <w:tcW w:w="259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6C6CEDA2" w14:textId="17C1B32B" w:rsidR="00730765" w:rsidRPr="006B73E6" w:rsidRDefault="00562414" w:rsidP="00730765">
            <w:pPr>
              <w:pStyle w:val="Dates"/>
              <w:rPr>
                <w:rFonts w:ascii="Calibri" w:hAnsi="Calibri"/>
                <w:b/>
                <w:color w:val="000000" w:themeColor="text1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zCs w:val="22"/>
              </w:rPr>
              <w:t>26</w:t>
            </w:r>
          </w:p>
        </w:tc>
        <w:tc>
          <w:tcPr>
            <w:tcW w:w="11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29E543A8" w14:textId="4C16E18F" w:rsidR="00730765" w:rsidRPr="006B73E6" w:rsidRDefault="00562414" w:rsidP="00730765">
            <w:pPr>
              <w:pStyle w:val="Dates"/>
              <w:rPr>
                <w:rFonts w:ascii="Calibri" w:hAnsi="Calibri"/>
                <w:b/>
                <w:color w:val="000000" w:themeColor="text1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zCs w:val="22"/>
              </w:rPr>
              <w:t>27</w:t>
            </w:r>
          </w:p>
        </w:tc>
      </w:tr>
      <w:tr w:rsidR="00C71469" w:rsidRPr="00904F10" w14:paraId="0A9EBF00" w14:textId="77777777" w:rsidTr="00A61F09">
        <w:trPr>
          <w:trHeight w:hRule="exact" w:val="1653"/>
        </w:trPr>
        <w:tc>
          <w:tcPr>
            <w:tcW w:w="105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4C424F06" w14:textId="7A2FEBD7" w:rsidR="00C71469" w:rsidRPr="006B73E6" w:rsidRDefault="00C71469" w:rsidP="00C71469">
            <w:pPr>
              <w:spacing w:before="0" w:after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7380F4D5" w14:textId="4CBC4D1F" w:rsidR="00C71469" w:rsidRDefault="000F3F20" w:rsidP="00C71469">
            <w:pPr>
              <w:spacing w:before="0" w:after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  <w:t>SNACK</w:t>
            </w:r>
          </w:p>
          <w:p w14:paraId="6EE76A76" w14:textId="3A873DAC" w:rsidR="000F3F20" w:rsidRDefault="000F3F20" w:rsidP="00C71469">
            <w:pPr>
              <w:spacing w:before="0" w:after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Pizza Sticks</w:t>
            </w:r>
          </w:p>
          <w:p w14:paraId="7155BBFC" w14:textId="27405912" w:rsidR="000F3F20" w:rsidRDefault="000F3F20" w:rsidP="00C71469">
            <w:pPr>
              <w:spacing w:before="0" w:after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  <w:t>LUNCH</w:t>
            </w:r>
          </w:p>
          <w:p w14:paraId="6AA5C5BA" w14:textId="35FD51C9" w:rsidR="000F3F20" w:rsidRPr="000F3F20" w:rsidRDefault="000F3F20" w:rsidP="00C71469">
            <w:pPr>
              <w:spacing w:before="0" w:after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Hotdogs, Crinkle Cut Fries, Dessert</w:t>
            </w:r>
          </w:p>
          <w:p w14:paraId="78D24F12" w14:textId="59069D6E" w:rsidR="00386FEB" w:rsidRPr="00FE487E" w:rsidRDefault="00386FEB" w:rsidP="00C71469">
            <w:pPr>
              <w:spacing w:before="0" w:after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73A651FE" w14:textId="122548C9" w:rsidR="00C71469" w:rsidRDefault="000F3F20" w:rsidP="00C83D15">
            <w:pPr>
              <w:spacing w:before="0" w:after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  <w:t>SNACK</w:t>
            </w:r>
          </w:p>
          <w:p w14:paraId="3B660489" w14:textId="296F9539" w:rsidR="000F3F20" w:rsidRDefault="000F3F20" w:rsidP="00C83D15">
            <w:pPr>
              <w:spacing w:before="0" w:after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Tornados</w:t>
            </w:r>
          </w:p>
          <w:p w14:paraId="38BC6C85" w14:textId="3F671F54" w:rsidR="000F3F20" w:rsidRDefault="000F3F20" w:rsidP="00C83D15">
            <w:pPr>
              <w:spacing w:before="0" w:after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  <w:t>LUNCH</w:t>
            </w:r>
          </w:p>
          <w:p w14:paraId="7229B992" w14:textId="3BE15684" w:rsidR="000F3F20" w:rsidRPr="000F3F20" w:rsidRDefault="000F3F20" w:rsidP="00C83D15">
            <w:pPr>
              <w:spacing w:before="0" w:after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Beef Tips Over Rice, Fried Okra, Cornbread Muffin</w:t>
            </w:r>
          </w:p>
          <w:p w14:paraId="06DBB335" w14:textId="6DD2767A" w:rsidR="00386FEB" w:rsidRPr="006B73E6" w:rsidRDefault="00386FEB" w:rsidP="00C83D15">
            <w:pPr>
              <w:spacing w:before="0" w:after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206EB6D2" w14:textId="101D6580" w:rsidR="00C71469" w:rsidRDefault="00562414" w:rsidP="00C83D15">
            <w:pPr>
              <w:spacing w:before="0" w:after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  <w:t>SNACK</w:t>
            </w:r>
          </w:p>
          <w:p w14:paraId="52CB8E2E" w14:textId="75281FF0" w:rsidR="00562414" w:rsidRDefault="00562414" w:rsidP="00C83D15">
            <w:pPr>
              <w:spacing w:before="0" w:after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Sausage/Biscuit</w:t>
            </w:r>
          </w:p>
          <w:p w14:paraId="1F5E2EA1" w14:textId="5B5DB405" w:rsidR="00562414" w:rsidRDefault="00562414" w:rsidP="00C83D15">
            <w:pPr>
              <w:spacing w:before="0" w:after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  <w:t>LUNCH</w:t>
            </w:r>
          </w:p>
          <w:p w14:paraId="34D005AC" w14:textId="7EDE97C1" w:rsidR="00562414" w:rsidRPr="00562414" w:rsidRDefault="00562414" w:rsidP="00C83D15">
            <w:pPr>
              <w:spacing w:before="0" w:after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Soft Taco, Corn, </w:t>
            </w:r>
            <w:proofErr w:type="spellStart"/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Jello</w:t>
            </w:r>
            <w:proofErr w:type="spellEnd"/>
          </w:p>
          <w:p w14:paraId="5619F411" w14:textId="749D3B6B" w:rsidR="00B25F39" w:rsidRPr="006B73E6" w:rsidRDefault="00B25F39" w:rsidP="00C83D15">
            <w:pPr>
              <w:spacing w:before="0" w:after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7983F5EF" w14:textId="6B24905F" w:rsidR="00C71469" w:rsidRDefault="00562414" w:rsidP="00C71469">
            <w:pPr>
              <w:spacing w:before="0" w:after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  <w:t>SNACK</w:t>
            </w:r>
          </w:p>
          <w:p w14:paraId="74C37230" w14:textId="1E5B033F" w:rsidR="00562414" w:rsidRDefault="00562414" w:rsidP="00C71469">
            <w:pPr>
              <w:spacing w:before="0" w:after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Breakfast Pizza</w:t>
            </w:r>
          </w:p>
          <w:p w14:paraId="249855F7" w14:textId="4E74D798" w:rsidR="00562414" w:rsidRDefault="00562414" w:rsidP="00C71469">
            <w:pPr>
              <w:spacing w:before="0" w:after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  <w:t>LUNCH</w:t>
            </w:r>
          </w:p>
          <w:p w14:paraId="737FB8FC" w14:textId="5C8D5D30" w:rsidR="00562414" w:rsidRPr="00562414" w:rsidRDefault="00562414" w:rsidP="00C71469">
            <w:pPr>
              <w:spacing w:before="0" w:after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Philly</w:t>
            </w:r>
            <w:r w:rsidR="00BB5A3E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steak Sandwich, Crinkle Cut Fries, Pushup Ice Cream</w:t>
            </w:r>
          </w:p>
          <w:p w14:paraId="3CB50C30" w14:textId="3ADC0A6E" w:rsidR="00B25F39" w:rsidRPr="006B73E6" w:rsidRDefault="00B25F39" w:rsidP="00C71469">
            <w:pPr>
              <w:spacing w:before="0" w:after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43603274" w14:textId="455035AF" w:rsidR="00C71469" w:rsidRDefault="00562414" w:rsidP="00C71469">
            <w:pPr>
              <w:spacing w:before="0" w:after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  <w:t>SNACK</w:t>
            </w:r>
          </w:p>
          <w:p w14:paraId="31284E45" w14:textId="1A0EE9B1" w:rsidR="00562414" w:rsidRDefault="00562414" w:rsidP="00C71469">
            <w:pPr>
              <w:spacing w:before="0" w:after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Chocolate Chip Cookie</w:t>
            </w:r>
          </w:p>
          <w:p w14:paraId="4927F93A" w14:textId="3EB97047" w:rsidR="00562414" w:rsidRDefault="00562414" w:rsidP="00C71469">
            <w:pPr>
              <w:spacing w:before="0" w:after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  <w:t>LUNCH</w:t>
            </w:r>
          </w:p>
          <w:p w14:paraId="6B152E74" w14:textId="79DB1395" w:rsidR="00562414" w:rsidRPr="00562414" w:rsidRDefault="00562414" w:rsidP="00C71469">
            <w:pPr>
              <w:spacing w:before="0" w:after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Chicken Nuggets, Mac &amp; Cheese, Roll</w:t>
            </w:r>
          </w:p>
          <w:p w14:paraId="467AA38F" w14:textId="2688FD6C" w:rsidR="00B25F39" w:rsidRPr="006B73E6" w:rsidRDefault="00B25F39" w:rsidP="00C71469">
            <w:pPr>
              <w:spacing w:before="0" w:after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69E17DA9" w14:textId="0C587EBB" w:rsidR="00C71469" w:rsidRPr="006B73E6" w:rsidRDefault="00C71469" w:rsidP="00C71469">
            <w:pPr>
              <w:spacing w:before="0" w:after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C71469" w:rsidRPr="00904F10" w14:paraId="2ECE322E" w14:textId="77777777" w:rsidTr="00A61F09">
        <w:tc>
          <w:tcPr>
            <w:tcW w:w="105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0712071F" w14:textId="101115FA" w:rsidR="00C71469" w:rsidRPr="006B73E6" w:rsidRDefault="00562414" w:rsidP="00C71469">
            <w:pPr>
              <w:pStyle w:val="Dates"/>
              <w:rPr>
                <w:rFonts w:ascii="Calibri" w:hAnsi="Calibri"/>
                <w:b/>
                <w:color w:val="000000" w:themeColor="text1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zCs w:val="22"/>
              </w:rPr>
              <w:t>28</w:t>
            </w:r>
          </w:p>
        </w:tc>
        <w:tc>
          <w:tcPr>
            <w:tcW w:w="259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59A7D281" w14:textId="56383498" w:rsidR="00C71469" w:rsidRPr="00F612BF" w:rsidRDefault="00562414" w:rsidP="00C71469">
            <w:pPr>
              <w:pStyle w:val="Dates"/>
              <w:rPr>
                <w:rFonts w:ascii="Calibri" w:hAnsi="Calibri"/>
                <w:b/>
                <w:color w:val="000000" w:themeColor="text1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zCs w:val="22"/>
              </w:rPr>
              <w:t>29</w:t>
            </w:r>
          </w:p>
        </w:tc>
        <w:tc>
          <w:tcPr>
            <w:tcW w:w="282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16437914" w14:textId="62548144" w:rsidR="00C71469" w:rsidRPr="00F612BF" w:rsidRDefault="008D298E" w:rsidP="00C71469">
            <w:pPr>
              <w:pStyle w:val="Dates"/>
              <w:rPr>
                <w:rFonts w:ascii="Calibri" w:hAnsi="Calibri"/>
                <w:b/>
                <w:color w:val="000000" w:themeColor="text1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zCs w:val="22"/>
              </w:rPr>
              <w:t>30</w:t>
            </w:r>
          </w:p>
        </w:tc>
        <w:tc>
          <w:tcPr>
            <w:tcW w:w="235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588C26B" w14:textId="231841A8" w:rsidR="00C71469" w:rsidRPr="00F612BF" w:rsidRDefault="008D298E" w:rsidP="00C71469">
            <w:pPr>
              <w:pStyle w:val="Dates"/>
              <w:rPr>
                <w:rFonts w:ascii="Calibri" w:hAnsi="Calibri"/>
                <w:b/>
                <w:color w:val="000000" w:themeColor="text1"/>
                <w:szCs w:val="22"/>
              </w:rPr>
            </w:pPr>
            <w:r>
              <w:rPr>
                <w:rFonts w:ascii="Calibri" w:hAnsi="Calibri"/>
                <w:b/>
                <w:color w:val="000000" w:themeColor="text1"/>
                <w:szCs w:val="22"/>
              </w:rPr>
              <w:t>31</w:t>
            </w:r>
          </w:p>
        </w:tc>
        <w:tc>
          <w:tcPr>
            <w:tcW w:w="259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5A9747A7" w14:textId="1AB9BB19" w:rsidR="00C71469" w:rsidRPr="00F612BF" w:rsidRDefault="00C71469" w:rsidP="00C71469">
            <w:pPr>
              <w:pStyle w:val="Dates"/>
              <w:rPr>
                <w:rFonts w:ascii="Calibri" w:hAnsi="Calibri"/>
                <w:b/>
                <w:color w:val="000000" w:themeColor="text1"/>
                <w:szCs w:val="22"/>
              </w:rPr>
            </w:pPr>
          </w:p>
        </w:tc>
        <w:tc>
          <w:tcPr>
            <w:tcW w:w="259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78A4C820" w14:textId="624B74D0" w:rsidR="00C71469" w:rsidRPr="00F612BF" w:rsidRDefault="00C71469" w:rsidP="00C71469">
            <w:pPr>
              <w:pStyle w:val="Dates"/>
              <w:rPr>
                <w:rFonts w:ascii="Calibri" w:hAnsi="Calibri"/>
                <w:b/>
                <w:color w:val="000000" w:themeColor="text1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649E7A7E" w14:textId="03CD3B63" w:rsidR="00C71469" w:rsidRPr="00F612BF" w:rsidRDefault="00C71469" w:rsidP="00C71469">
            <w:pPr>
              <w:pStyle w:val="Dates"/>
              <w:rPr>
                <w:rFonts w:ascii="Calibri" w:hAnsi="Calibri"/>
                <w:b/>
                <w:color w:val="000000" w:themeColor="text1"/>
                <w:szCs w:val="22"/>
              </w:rPr>
            </w:pPr>
          </w:p>
        </w:tc>
      </w:tr>
      <w:tr w:rsidR="00C71469" w:rsidRPr="00904F10" w14:paraId="68C8D980" w14:textId="77777777" w:rsidTr="00A61F09">
        <w:trPr>
          <w:trHeight w:hRule="exact" w:val="1698"/>
        </w:trPr>
        <w:tc>
          <w:tcPr>
            <w:tcW w:w="105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767D299" w14:textId="7F746D24" w:rsidR="00C71469" w:rsidRPr="006B73E6" w:rsidRDefault="00C71469" w:rsidP="00C71469">
            <w:pPr>
              <w:spacing w:before="0" w:after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04A3CA5" w14:textId="77777777" w:rsidR="00C83D15" w:rsidRDefault="00562414" w:rsidP="00A61F09">
            <w:pPr>
              <w:spacing w:before="0" w:after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  <w:t>SNACK</w:t>
            </w:r>
          </w:p>
          <w:p w14:paraId="0D619E8A" w14:textId="77777777" w:rsidR="00562414" w:rsidRDefault="008D298E" w:rsidP="00A61F09">
            <w:pPr>
              <w:spacing w:before="0" w:after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Biscuit/Chicken Patty</w:t>
            </w:r>
          </w:p>
          <w:p w14:paraId="5ADDF046" w14:textId="77777777" w:rsidR="008D298E" w:rsidRDefault="008D298E" w:rsidP="00A61F09">
            <w:pPr>
              <w:spacing w:before="0" w:after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  <w:t>LUNCH</w:t>
            </w:r>
          </w:p>
          <w:p w14:paraId="250700CA" w14:textId="4F7C2980" w:rsidR="008D298E" w:rsidRPr="008D298E" w:rsidRDefault="008D298E" w:rsidP="00A61F09">
            <w:pPr>
              <w:spacing w:before="0" w:after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Popcorn Chicken, Crinkle Cut Fries, Oreo</w:t>
            </w:r>
          </w:p>
        </w:tc>
        <w:tc>
          <w:tcPr>
            <w:tcW w:w="282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6A0ECE4F" w14:textId="77777777" w:rsidR="00C71469" w:rsidRDefault="008D298E" w:rsidP="00C71469">
            <w:pPr>
              <w:spacing w:before="0" w:after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  <w:t>SNACK</w:t>
            </w:r>
          </w:p>
          <w:p w14:paraId="56F9A10B" w14:textId="77777777" w:rsidR="008D298E" w:rsidRDefault="008D298E" w:rsidP="00C71469">
            <w:pPr>
              <w:spacing w:before="0" w:after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Pizza Sticks</w:t>
            </w:r>
          </w:p>
          <w:p w14:paraId="3F9BA4E2" w14:textId="77777777" w:rsidR="008D298E" w:rsidRDefault="008D298E" w:rsidP="00C71469">
            <w:pPr>
              <w:spacing w:before="0" w:after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  <w:t>Lunch</w:t>
            </w:r>
          </w:p>
          <w:p w14:paraId="18B60A9F" w14:textId="10B2A720" w:rsidR="008D298E" w:rsidRPr="008D298E" w:rsidRDefault="008D298E" w:rsidP="00C71469">
            <w:pPr>
              <w:spacing w:before="0" w:after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Hamburger Steak/Gravy, Mashed Potatoes, Cornbread Muffin</w:t>
            </w:r>
          </w:p>
        </w:tc>
        <w:tc>
          <w:tcPr>
            <w:tcW w:w="235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7A059EDB" w14:textId="77777777" w:rsidR="00C71469" w:rsidRDefault="008D298E" w:rsidP="00C71469">
            <w:pPr>
              <w:spacing w:before="0" w:after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  <w:t>SNACK</w:t>
            </w:r>
          </w:p>
          <w:p w14:paraId="4AFE833E" w14:textId="77777777" w:rsidR="008D298E" w:rsidRDefault="008D298E" w:rsidP="00C71469">
            <w:pPr>
              <w:spacing w:before="0" w:after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DANISH</w:t>
            </w:r>
          </w:p>
          <w:p w14:paraId="06B5E146" w14:textId="77777777" w:rsidR="008D298E" w:rsidRDefault="008D298E" w:rsidP="00C71469">
            <w:pPr>
              <w:spacing w:before="0" w:after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u w:val="single"/>
              </w:rPr>
              <w:t>LUNCH</w:t>
            </w:r>
          </w:p>
          <w:p w14:paraId="1AC222F2" w14:textId="4A2A8717" w:rsidR="008D298E" w:rsidRPr="008D298E" w:rsidRDefault="00BB5A3E" w:rsidP="00C71469">
            <w:pPr>
              <w:spacing w:before="0" w:after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Chick filet</w:t>
            </w:r>
            <w:r w:rsidR="008D298E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Sandwich, Straight Cut Fries, Cookie</w:t>
            </w:r>
          </w:p>
        </w:tc>
        <w:tc>
          <w:tcPr>
            <w:tcW w:w="259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24C365B3" w14:textId="611F16D9" w:rsidR="00C71469" w:rsidRPr="006B73E6" w:rsidRDefault="00C71469" w:rsidP="00C71469">
            <w:pPr>
              <w:spacing w:before="0" w:after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772137F3" w14:textId="00BC6D76" w:rsidR="00C71469" w:rsidRPr="006B73E6" w:rsidRDefault="00C71469" w:rsidP="00C71469">
            <w:pPr>
              <w:spacing w:before="0" w:after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506C60C2" w14:textId="77777777" w:rsidR="00C71469" w:rsidRPr="006B73E6" w:rsidRDefault="00C71469" w:rsidP="00C71469">
            <w:pPr>
              <w:spacing w:before="0" w:after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C71469" w:rsidRPr="00904F10" w14:paraId="202A9A6F" w14:textId="77777777" w:rsidTr="00A61F09">
        <w:tc>
          <w:tcPr>
            <w:tcW w:w="105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7C4CFA55" w14:textId="736C070C" w:rsidR="00C71469" w:rsidRPr="006B73E6" w:rsidRDefault="00C71469" w:rsidP="00C71469">
            <w:pPr>
              <w:pStyle w:val="Dates"/>
              <w:rPr>
                <w:rFonts w:ascii="Calibri" w:hAnsi="Calibri"/>
                <w:b/>
                <w:color w:val="000000" w:themeColor="text1"/>
                <w:szCs w:val="22"/>
              </w:rPr>
            </w:pPr>
          </w:p>
        </w:tc>
        <w:tc>
          <w:tcPr>
            <w:tcW w:w="259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02C923B" w14:textId="7814F36D" w:rsidR="00C71469" w:rsidRPr="006B73E6" w:rsidRDefault="00C71469" w:rsidP="00A61F09">
            <w:pPr>
              <w:pStyle w:val="Dates"/>
              <w:rPr>
                <w:rFonts w:ascii="Calibri" w:hAnsi="Calibri"/>
                <w:b/>
                <w:color w:val="000000" w:themeColor="text1"/>
                <w:szCs w:val="22"/>
              </w:rPr>
            </w:pPr>
          </w:p>
        </w:tc>
        <w:tc>
          <w:tcPr>
            <w:tcW w:w="2828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8F2A4F2" w14:textId="13B03F05" w:rsidR="00B25F39" w:rsidRPr="006B73E6" w:rsidRDefault="00B25F39" w:rsidP="00A61F09">
            <w:pPr>
              <w:pStyle w:val="Dates"/>
              <w:rPr>
                <w:rFonts w:ascii="Calibri" w:hAnsi="Calibri"/>
                <w:b/>
                <w:color w:val="000000" w:themeColor="text1"/>
                <w:szCs w:val="22"/>
              </w:rPr>
            </w:pPr>
          </w:p>
        </w:tc>
        <w:tc>
          <w:tcPr>
            <w:tcW w:w="2354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4FAEA4A4" w14:textId="5B462E63" w:rsidR="00B25F39" w:rsidRPr="006B73E6" w:rsidRDefault="00B25F39" w:rsidP="00A61F09">
            <w:pPr>
              <w:pStyle w:val="Dates"/>
              <w:rPr>
                <w:rFonts w:ascii="Calibri" w:hAnsi="Calibri"/>
                <w:b/>
                <w:color w:val="000000" w:themeColor="text1"/>
                <w:szCs w:val="22"/>
              </w:rPr>
            </w:pPr>
          </w:p>
        </w:tc>
        <w:tc>
          <w:tcPr>
            <w:tcW w:w="259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79EF016A" w14:textId="378897E7" w:rsidR="00B25F39" w:rsidRPr="006B73E6" w:rsidRDefault="00B25F39" w:rsidP="00A61F09">
            <w:pPr>
              <w:pStyle w:val="Dates"/>
              <w:rPr>
                <w:rFonts w:ascii="Calibri" w:hAnsi="Calibri"/>
                <w:b/>
                <w:color w:val="000000" w:themeColor="text1"/>
                <w:szCs w:val="22"/>
              </w:rPr>
            </w:pPr>
          </w:p>
        </w:tc>
        <w:tc>
          <w:tcPr>
            <w:tcW w:w="2591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6116378B" w14:textId="003BB5EF" w:rsidR="00C71469" w:rsidRPr="00D17736" w:rsidRDefault="00C71469" w:rsidP="00C71469">
            <w:pPr>
              <w:pStyle w:val="Dates"/>
              <w:rPr>
                <w:rFonts w:ascii="Calibri" w:hAnsi="Calibri"/>
                <w:b/>
                <w:color w:val="000000" w:themeColor="text1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2C5DA909" w14:textId="0DBF4C7F" w:rsidR="00C71469" w:rsidRPr="00646573" w:rsidRDefault="00C71469" w:rsidP="00C71469">
            <w:pPr>
              <w:pStyle w:val="Dates"/>
              <w:rPr>
                <w:rFonts w:ascii="Calibri" w:hAnsi="Calibri"/>
                <w:b/>
                <w:bCs/>
                <w:color w:val="000000" w:themeColor="text1"/>
                <w:szCs w:val="22"/>
              </w:rPr>
            </w:pPr>
          </w:p>
        </w:tc>
      </w:tr>
    </w:tbl>
    <w:p w14:paraId="27733FFE" w14:textId="77777777" w:rsidR="002F6E35" w:rsidRPr="009B0FBD" w:rsidRDefault="002F6E35" w:rsidP="00794437">
      <w:pPr>
        <w:spacing w:before="0" w:after="0"/>
        <w:rPr>
          <w:color w:val="000000" w:themeColor="text1"/>
        </w:rPr>
      </w:pPr>
    </w:p>
    <w:sectPr w:rsidR="002F6E35" w:rsidRPr="009B0FBD" w:rsidSect="00794437">
      <w:pgSz w:w="15840" w:h="12240" w:orient="landscape"/>
      <w:pgMar w:top="720" w:right="288" w:bottom="576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F3FF2" w14:textId="77777777" w:rsidR="001D787B" w:rsidRDefault="001D787B">
      <w:pPr>
        <w:spacing w:before="0" w:after="0"/>
      </w:pPr>
      <w:r>
        <w:separator/>
      </w:r>
    </w:p>
  </w:endnote>
  <w:endnote w:type="continuationSeparator" w:id="0">
    <w:p w14:paraId="39874CBB" w14:textId="77777777" w:rsidR="001D787B" w:rsidRDefault="001D787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1D3F2" w14:textId="77777777" w:rsidR="001D787B" w:rsidRDefault="001D787B">
      <w:pPr>
        <w:spacing w:before="0" w:after="0"/>
      </w:pPr>
      <w:r>
        <w:separator/>
      </w:r>
    </w:p>
  </w:footnote>
  <w:footnote w:type="continuationSeparator" w:id="0">
    <w:p w14:paraId="6C6A5A81" w14:textId="77777777" w:rsidR="001D787B" w:rsidRDefault="001D787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714E5C"/>
    <w:multiLevelType w:val="hybridMultilevel"/>
    <w:tmpl w:val="C162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yNbawNDK3MDC1MDJS0lEKTi0uzszPAykwNKgFAKroiFYtAAAA"/>
    <w:docVar w:name="MonthEnd" w:val="5/31/2018"/>
    <w:docVar w:name="MonthStart" w:val="5/1/2018"/>
    <w:docVar w:name="ShowDynamicGuides" w:val="1"/>
    <w:docVar w:name="ShowMarginGuides" w:val="0"/>
    <w:docVar w:name="ShowOutlines" w:val="0"/>
    <w:docVar w:name="ShowStaticGuides" w:val="0"/>
  </w:docVars>
  <w:rsids>
    <w:rsidRoot w:val="009249CA"/>
    <w:rsid w:val="00020C16"/>
    <w:rsid w:val="000524AB"/>
    <w:rsid w:val="00056814"/>
    <w:rsid w:val="0006779F"/>
    <w:rsid w:val="00090F53"/>
    <w:rsid w:val="000A20FE"/>
    <w:rsid w:val="000B58CA"/>
    <w:rsid w:val="000E1C1A"/>
    <w:rsid w:val="000F05D3"/>
    <w:rsid w:val="000F3F20"/>
    <w:rsid w:val="0011772B"/>
    <w:rsid w:val="00134F74"/>
    <w:rsid w:val="00135A89"/>
    <w:rsid w:val="00144A8C"/>
    <w:rsid w:val="00147C01"/>
    <w:rsid w:val="001A0441"/>
    <w:rsid w:val="001A3B1F"/>
    <w:rsid w:val="001A5B63"/>
    <w:rsid w:val="001A6242"/>
    <w:rsid w:val="001B3EBC"/>
    <w:rsid w:val="001B42D6"/>
    <w:rsid w:val="001D028B"/>
    <w:rsid w:val="001D787B"/>
    <w:rsid w:val="00206D29"/>
    <w:rsid w:val="00211757"/>
    <w:rsid w:val="0022080D"/>
    <w:rsid w:val="00255584"/>
    <w:rsid w:val="00256382"/>
    <w:rsid w:val="0027720C"/>
    <w:rsid w:val="00283800"/>
    <w:rsid w:val="002846E3"/>
    <w:rsid w:val="002E4556"/>
    <w:rsid w:val="002F6E35"/>
    <w:rsid w:val="002F7861"/>
    <w:rsid w:val="0030119C"/>
    <w:rsid w:val="00332C43"/>
    <w:rsid w:val="00334F70"/>
    <w:rsid w:val="00340BB7"/>
    <w:rsid w:val="00371E08"/>
    <w:rsid w:val="00386A5B"/>
    <w:rsid w:val="00386FEB"/>
    <w:rsid w:val="003941D2"/>
    <w:rsid w:val="003B7FDF"/>
    <w:rsid w:val="003C1D20"/>
    <w:rsid w:val="003D7DDA"/>
    <w:rsid w:val="003E3B38"/>
    <w:rsid w:val="0040059F"/>
    <w:rsid w:val="00407310"/>
    <w:rsid w:val="00416A87"/>
    <w:rsid w:val="00430EC0"/>
    <w:rsid w:val="00432B6B"/>
    <w:rsid w:val="00442FC8"/>
    <w:rsid w:val="00454CE8"/>
    <w:rsid w:val="00454FED"/>
    <w:rsid w:val="004711CD"/>
    <w:rsid w:val="00471218"/>
    <w:rsid w:val="004C49C3"/>
    <w:rsid w:val="004C5B17"/>
    <w:rsid w:val="004F5530"/>
    <w:rsid w:val="00514536"/>
    <w:rsid w:val="00547F23"/>
    <w:rsid w:val="005562FE"/>
    <w:rsid w:val="00560D66"/>
    <w:rsid w:val="00562414"/>
    <w:rsid w:val="005D4632"/>
    <w:rsid w:val="005F20C9"/>
    <w:rsid w:val="00612EA5"/>
    <w:rsid w:val="00620602"/>
    <w:rsid w:val="006275BD"/>
    <w:rsid w:val="00646573"/>
    <w:rsid w:val="006467E7"/>
    <w:rsid w:val="00676223"/>
    <w:rsid w:val="006B73E6"/>
    <w:rsid w:val="006F11B8"/>
    <w:rsid w:val="006F34F1"/>
    <w:rsid w:val="006F496A"/>
    <w:rsid w:val="00730765"/>
    <w:rsid w:val="0073378C"/>
    <w:rsid w:val="007564A4"/>
    <w:rsid w:val="007777B1"/>
    <w:rsid w:val="00785A14"/>
    <w:rsid w:val="00794437"/>
    <w:rsid w:val="007A37DC"/>
    <w:rsid w:val="007A4174"/>
    <w:rsid w:val="007A49F2"/>
    <w:rsid w:val="007B0658"/>
    <w:rsid w:val="007F0972"/>
    <w:rsid w:val="00836081"/>
    <w:rsid w:val="0086025F"/>
    <w:rsid w:val="00863AE3"/>
    <w:rsid w:val="00874C9A"/>
    <w:rsid w:val="008903BD"/>
    <w:rsid w:val="008C054D"/>
    <w:rsid w:val="008D298E"/>
    <w:rsid w:val="008E0627"/>
    <w:rsid w:val="008E0B05"/>
    <w:rsid w:val="008F3E33"/>
    <w:rsid w:val="009035F5"/>
    <w:rsid w:val="00904F10"/>
    <w:rsid w:val="00907562"/>
    <w:rsid w:val="009249CA"/>
    <w:rsid w:val="00932883"/>
    <w:rsid w:val="00944085"/>
    <w:rsid w:val="00946A27"/>
    <w:rsid w:val="00946BF2"/>
    <w:rsid w:val="0095523C"/>
    <w:rsid w:val="00974A8F"/>
    <w:rsid w:val="009A0FFF"/>
    <w:rsid w:val="009B0FBD"/>
    <w:rsid w:val="009B31B2"/>
    <w:rsid w:val="009B64E1"/>
    <w:rsid w:val="009D701E"/>
    <w:rsid w:val="009E62CC"/>
    <w:rsid w:val="009F4E54"/>
    <w:rsid w:val="00A20B0F"/>
    <w:rsid w:val="00A32F0E"/>
    <w:rsid w:val="00A34493"/>
    <w:rsid w:val="00A4654E"/>
    <w:rsid w:val="00A51D2A"/>
    <w:rsid w:val="00A55D8B"/>
    <w:rsid w:val="00A61F09"/>
    <w:rsid w:val="00A73BBF"/>
    <w:rsid w:val="00AA2931"/>
    <w:rsid w:val="00AB1A1E"/>
    <w:rsid w:val="00AB29FA"/>
    <w:rsid w:val="00AF1169"/>
    <w:rsid w:val="00AF21E8"/>
    <w:rsid w:val="00B033B4"/>
    <w:rsid w:val="00B06A19"/>
    <w:rsid w:val="00B163A1"/>
    <w:rsid w:val="00B25F39"/>
    <w:rsid w:val="00B302AA"/>
    <w:rsid w:val="00B647AD"/>
    <w:rsid w:val="00B70858"/>
    <w:rsid w:val="00B74460"/>
    <w:rsid w:val="00B8151A"/>
    <w:rsid w:val="00B92BA6"/>
    <w:rsid w:val="00BB5A3E"/>
    <w:rsid w:val="00C0628F"/>
    <w:rsid w:val="00C2310C"/>
    <w:rsid w:val="00C25F90"/>
    <w:rsid w:val="00C63ED8"/>
    <w:rsid w:val="00C71469"/>
    <w:rsid w:val="00C71D73"/>
    <w:rsid w:val="00C7735D"/>
    <w:rsid w:val="00C83D15"/>
    <w:rsid w:val="00C865F0"/>
    <w:rsid w:val="00C958F0"/>
    <w:rsid w:val="00CB1C1C"/>
    <w:rsid w:val="00CD118E"/>
    <w:rsid w:val="00CE2240"/>
    <w:rsid w:val="00CE3D7A"/>
    <w:rsid w:val="00CF46A5"/>
    <w:rsid w:val="00D101F2"/>
    <w:rsid w:val="00D12142"/>
    <w:rsid w:val="00D144FB"/>
    <w:rsid w:val="00D17693"/>
    <w:rsid w:val="00D17736"/>
    <w:rsid w:val="00D25BAD"/>
    <w:rsid w:val="00D30D20"/>
    <w:rsid w:val="00D5101E"/>
    <w:rsid w:val="00D55F0F"/>
    <w:rsid w:val="00D80A3F"/>
    <w:rsid w:val="00D86BB8"/>
    <w:rsid w:val="00DA520D"/>
    <w:rsid w:val="00DC7055"/>
    <w:rsid w:val="00DF051F"/>
    <w:rsid w:val="00DF25B5"/>
    <w:rsid w:val="00DF32DE"/>
    <w:rsid w:val="00E02644"/>
    <w:rsid w:val="00E21098"/>
    <w:rsid w:val="00E43652"/>
    <w:rsid w:val="00E449F3"/>
    <w:rsid w:val="00E54E11"/>
    <w:rsid w:val="00E87393"/>
    <w:rsid w:val="00E91744"/>
    <w:rsid w:val="00EA1691"/>
    <w:rsid w:val="00EB1588"/>
    <w:rsid w:val="00EB320B"/>
    <w:rsid w:val="00EB7064"/>
    <w:rsid w:val="00EE5A7D"/>
    <w:rsid w:val="00F10F06"/>
    <w:rsid w:val="00F612BF"/>
    <w:rsid w:val="00F64F6E"/>
    <w:rsid w:val="00F915B8"/>
    <w:rsid w:val="00FA21CA"/>
    <w:rsid w:val="00FB7B76"/>
    <w:rsid w:val="00FE487E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0A5E8F"/>
  <w15:docId w15:val="{3FA420FB-492F-446C-A0B6-D3A44A51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493"/>
  </w:style>
  <w:style w:type="paragraph" w:styleId="Heading1">
    <w:name w:val="heading 1"/>
    <w:basedOn w:val="Normal"/>
    <w:next w:val="Normal"/>
    <w:link w:val="Heading1Char"/>
    <w:uiPriority w:val="9"/>
    <w:qFormat/>
    <w:rsid w:val="00A344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4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344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344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344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3449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449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44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449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A34493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A34493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rsid w:val="00A34493"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sid w:val="00A3449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rsid w:val="00A34493"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sid w:val="00A3449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rsid w:val="00A34493"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rsid w:val="00A34493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rsid w:val="00A34493"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rsid w:val="00A3449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3449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A34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3449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A34493"/>
  </w:style>
  <w:style w:type="paragraph" w:styleId="BlockText">
    <w:name w:val="Block Text"/>
    <w:basedOn w:val="Normal"/>
    <w:semiHidden/>
    <w:unhideWhenUsed/>
    <w:rsid w:val="00A3449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rsid w:val="00A3449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A344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3449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A3449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3449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A3449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A3449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A3449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A3449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3449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A3449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3449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A34493"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rsid w:val="00A3449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3449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A3449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344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4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449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A34493"/>
  </w:style>
  <w:style w:type="character" w:customStyle="1" w:styleId="DateChar">
    <w:name w:val="Date Char"/>
    <w:basedOn w:val="DefaultParagraphFont"/>
    <w:link w:val="Date"/>
    <w:semiHidden/>
    <w:rsid w:val="00A3449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A3449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A3449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A34493"/>
  </w:style>
  <w:style w:type="character" w:customStyle="1" w:styleId="E-mailSignatureChar">
    <w:name w:val="E-mail Signature Char"/>
    <w:basedOn w:val="DefaultParagraphFont"/>
    <w:link w:val="E-mailSignature"/>
    <w:semiHidden/>
    <w:rsid w:val="00A3449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A3449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3449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A3449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A3449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rsid w:val="00A34493"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sid w:val="00A3449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4493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34493"/>
  </w:style>
  <w:style w:type="paragraph" w:styleId="Header">
    <w:name w:val="header"/>
    <w:basedOn w:val="Normal"/>
    <w:link w:val="HeaderChar"/>
    <w:uiPriority w:val="99"/>
    <w:unhideWhenUsed/>
    <w:rsid w:val="00A34493"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A3449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49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A3449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A3449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A3449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A3449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A3449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A3449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A344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A3449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3449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A3449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3449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A3449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A3449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A3449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A3449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A3449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A3449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A3449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A3449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A3449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A34493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rsid w:val="00A3449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A3449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A3449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A3449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A3449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A3449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A3449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A3449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A3449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A3449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A3449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A3449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A3449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A3449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A3449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A3449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A3449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A3449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A3449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A34493"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rsid w:val="00A344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A3449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A344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A3449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sid w:val="00A3449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A3449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A34493"/>
  </w:style>
  <w:style w:type="character" w:customStyle="1" w:styleId="NoteHeadingChar">
    <w:name w:val="Note Heading Char"/>
    <w:basedOn w:val="DefaultParagraphFont"/>
    <w:link w:val="NoteHeading"/>
    <w:semiHidden/>
    <w:rsid w:val="00A3449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A3449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A34493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A34493"/>
  </w:style>
  <w:style w:type="character" w:customStyle="1" w:styleId="SalutationChar">
    <w:name w:val="Salutation Char"/>
    <w:basedOn w:val="DefaultParagraphFont"/>
    <w:link w:val="Salutation"/>
    <w:semiHidden/>
    <w:rsid w:val="00A3449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A3449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3449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A3449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A34493"/>
  </w:style>
  <w:style w:type="paragraph" w:styleId="TOAHeading">
    <w:name w:val="toa heading"/>
    <w:basedOn w:val="Normal"/>
    <w:next w:val="Normal"/>
    <w:semiHidden/>
    <w:unhideWhenUsed/>
    <w:rsid w:val="00A3449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A3449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A3449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A3449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A3449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A3449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A3449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A3449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A3449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A3449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A34493"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rsid w:val="00A34493"/>
  </w:style>
  <w:style w:type="table" w:customStyle="1" w:styleId="GridTable1Light-Accent21">
    <w:name w:val="Grid Table 1 Light - Accent 21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5A7D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1C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C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4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oghlan\Downloads\TF16382936%20(1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FFFF8F9DCC495BB5EEC7A2DA815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CAC18-826D-4E56-BA99-7E7B2F68916B}"/>
      </w:docPartPr>
      <w:docPartBody>
        <w:p w:rsidR="00577DFA" w:rsidRDefault="00431994">
          <w:pPr>
            <w:pStyle w:val="71FFFF8F9DCC495BB5EEC7A2DA8155A2"/>
          </w:pPr>
          <w:r>
            <w:t>Sunday</w:t>
          </w:r>
        </w:p>
      </w:docPartBody>
    </w:docPart>
    <w:docPart>
      <w:docPartPr>
        <w:name w:val="38EA62039C844EDD95A288DF3C0DB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8BD47-4E34-4172-845B-B3FE3E3CA454}"/>
      </w:docPartPr>
      <w:docPartBody>
        <w:p w:rsidR="00577DFA" w:rsidRDefault="00431994">
          <w:pPr>
            <w:pStyle w:val="38EA62039C844EDD95A288DF3C0DB6E1"/>
          </w:pPr>
          <w:r>
            <w:t>Monday</w:t>
          </w:r>
        </w:p>
      </w:docPartBody>
    </w:docPart>
    <w:docPart>
      <w:docPartPr>
        <w:name w:val="6729F44E412A4541BEC0FFBC62C53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650E6-CDDB-43D8-9A3A-E68397C4708F}"/>
      </w:docPartPr>
      <w:docPartBody>
        <w:p w:rsidR="00577DFA" w:rsidRDefault="00431994">
          <w:pPr>
            <w:pStyle w:val="6729F44E412A4541BEC0FFBC62C53A89"/>
          </w:pPr>
          <w:r>
            <w:t>Tuesday</w:t>
          </w:r>
        </w:p>
      </w:docPartBody>
    </w:docPart>
    <w:docPart>
      <w:docPartPr>
        <w:name w:val="F4AFBAA8D3454D6E8A2B85D63D3E2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EEFBA-74DE-41A9-A9D3-ED0E2A0C6527}"/>
      </w:docPartPr>
      <w:docPartBody>
        <w:p w:rsidR="00577DFA" w:rsidRDefault="00431994">
          <w:pPr>
            <w:pStyle w:val="F4AFBAA8D3454D6E8A2B85D63D3E2B99"/>
          </w:pPr>
          <w:r>
            <w:t>Wednesday</w:t>
          </w:r>
        </w:p>
      </w:docPartBody>
    </w:docPart>
    <w:docPart>
      <w:docPartPr>
        <w:name w:val="823AD55F222F439C910ED1744A3C9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B39E6-E91C-4B32-B639-352FE8CB2F04}"/>
      </w:docPartPr>
      <w:docPartBody>
        <w:p w:rsidR="00577DFA" w:rsidRDefault="00431994">
          <w:pPr>
            <w:pStyle w:val="823AD55F222F439C910ED1744A3C99CB"/>
          </w:pPr>
          <w:r>
            <w:t>Thursday</w:t>
          </w:r>
        </w:p>
      </w:docPartBody>
    </w:docPart>
    <w:docPart>
      <w:docPartPr>
        <w:name w:val="1414C985B61A4FE0BA42190A592CC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23875-E005-4C94-8D97-2D2B6E7565F3}"/>
      </w:docPartPr>
      <w:docPartBody>
        <w:p w:rsidR="00577DFA" w:rsidRDefault="00431994">
          <w:pPr>
            <w:pStyle w:val="1414C985B61A4FE0BA42190A592CCE67"/>
          </w:pPr>
          <w:r>
            <w:t>Friday</w:t>
          </w:r>
        </w:p>
      </w:docPartBody>
    </w:docPart>
    <w:docPart>
      <w:docPartPr>
        <w:name w:val="F3E6C2A28C31400A99C80F74B29D6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3B4DC-FF55-4064-9429-A3495BC8F13A}"/>
      </w:docPartPr>
      <w:docPartBody>
        <w:p w:rsidR="00577DFA" w:rsidRDefault="00431994">
          <w:pPr>
            <w:pStyle w:val="F3E6C2A28C31400A99C80F74B29D6533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994"/>
    <w:rsid w:val="000021EF"/>
    <w:rsid w:val="00037064"/>
    <w:rsid w:val="000E11E3"/>
    <w:rsid w:val="00150390"/>
    <w:rsid w:val="002535DB"/>
    <w:rsid w:val="003460E5"/>
    <w:rsid w:val="003A0AC5"/>
    <w:rsid w:val="00431994"/>
    <w:rsid w:val="004A0FDC"/>
    <w:rsid w:val="004D1EA3"/>
    <w:rsid w:val="00577DFA"/>
    <w:rsid w:val="005A733C"/>
    <w:rsid w:val="006963FF"/>
    <w:rsid w:val="00747863"/>
    <w:rsid w:val="00772113"/>
    <w:rsid w:val="00774778"/>
    <w:rsid w:val="00787FBA"/>
    <w:rsid w:val="00857DAE"/>
    <w:rsid w:val="00865794"/>
    <w:rsid w:val="00974C59"/>
    <w:rsid w:val="00974D3D"/>
    <w:rsid w:val="00A81389"/>
    <w:rsid w:val="00AE5C2B"/>
    <w:rsid w:val="00B65B69"/>
    <w:rsid w:val="00BF3FD8"/>
    <w:rsid w:val="00DC507B"/>
    <w:rsid w:val="00F352C5"/>
    <w:rsid w:val="00F65C09"/>
    <w:rsid w:val="00FC7A67"/>
    <w:rsid w:val="00FD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FFFF8F9DCC495BB5EEC7A2DA8155A2">
    <w:name w:val="71FFFF8F9DCC495BB5EEC7A2DA8155A2"/>
    <w:rsid w:val="00577DFA"/>
  </w:style>
  <w:style w:type="paragraph" w:customStyle="1" w:styleId="38EA62039C844EDD95A288DF3C0DB6E1">
    <w:name w:val="38EA62039C844EDD95A288DF3C0DB6E1"/>
    <w:rsid w:val="00577DFA"/>
  </w:style>
  <w:style w:type="paragraph" w:customStyle="1" w:styleId="6729F44E412A4541BEC0FFBC62C53A89">
    <w:name w:val="6729F44E412A4541BEC0FFBC62C53A89"/>
    <w:rsid w:val="00577DFA"/>
  </w:style>
  <w:style w:type="paragraph" w:customStyle="1" w:styleId="F4AFBAA8D3454D6E8A2B85D63D3E2B99">
    <w:name w:val="F4AFBAA8D3454D6E8A2B85D63D3E2B99"/>
    <w:rsid w:val="00577DFA"/>
  </w:style>
  <w:style w:type="paragraph" w:customStyle="1" w:styleId="823AD55F222F439C910ED1744A3C99CB">
    <w:name w:val="823AD55F222F439C910ED1744A3C99CB"/>
    <w:rsid w:val="00577DFA"/>
  </w:style>
  <w:style w:type="paragraph" w:customStyle="1" w:styleId="1414C985B61A4FE0BA42190A592CCE67">
    <w:name w:val="1414C985B61A4FE0BA42190A592CCE67"/>
    <w:rsid w:val="00577DFA"/>
  </w:style>
  <w:style w:type="paragraph" w:customStyle="1" w:styleId="F3E6C2A28C31400A99C80F74B29D6533">
    <w:name w:val="F3E6C2A28C31400A99C80F74B29D6533"/>
    <w:rsid w:val="00577D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TF16382936 (1)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Coghlan</dc:creator>
  <cp:lastModifiedBy>Bren Grant</cp:lastModifiedBy>
  <cp:revision>2</cp:revision>
  <cp:lastPrinted>2022-01-25T16:28:00Z</cp:lastPrinted>
  <dcterms:created xsi:type="dcterms:W3CDTF">2022-07-28T13:17:00Z</dcterms:created>
  <dcterms:modified xsi:type="dcterms:W3CDTF">2022-07-28T13:17:00Z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2018-05-07T07:44:01.6106168Z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